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68" w:rsidRDefault="00845F68" w:rsidP="00C2699C">
      <w:pPr>
        <w:widowControl w:val="0"/>
        <w:tabs>
          <w:tab w:val="left" w:pos="-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845F68" w:rsidRDefault="00845F68" w:rsidP="00C2699C">
      <w:pPr>
        <w:widowControl w:val="0"/>
        <w:tabs>
          <w:tab w:val="left" w:pos="-540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МУНИЦИПАЛЬНОЕ  ОБЩЕОБРАЗОВАТЕЛЬНОЕ  УЧРЕЖДЕНИЕ</w:t>
      </w:r>
    </w:p>
    <w:p w:rsidR="00845F68" w:rsidRDefault="00845F68" w:rsidP="00C2699C">
      <w:pPr>
        <w:widowControl w:val="0"/>
        <w:tabs>
          <w:tab w:val="left" w:pos="-54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«ПРИВЕТНЕНСКАЯ ШКОЛА» ГОРОДА АЛУШТЫ</w:t>
      </w:r>
    </w:p>
    <w:p w:rsidR="00845F68" w:rsidRDefault="00845F68" w:rsidP="00C2699C">
      <w:pPr>
        <w:widowControl w:val="0"/>
        <w:tabs>
          <w:tab w:val="left" w:pos="-540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Pr="00F543DF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543DF">
        <w:rPr>
          <w:rFonts w:ascii="Times New Roman" w:hAnsi="Times New Roman"/>
          <w:sz w:val="24"/>
          <w:szCs w:val="24"/>
        </w:rPr>
        <w:t xml:space="preserve">РАССМОТРЕНО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543DF">
        <w:rPr>
          <w:rFonts w:ascii="Times New Roman" w:hAnsi="Times New Roman"/>
          <w:sz w:val="24"/>
          <w:szCs w:val="24"/>
        </w:rPr>
        <w:t xml:space="preserve">        СОГЛАСОВАНО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3DF">
        <w:rPr>
          <w:rFonts w:ascii="Times New Roman" w:hAnsi="Times New Roman"/>
          <w:sz w:val="24"/>
          <w:szCs w:val="24"/>
        </w:rPr>
        <w:t xml:space="preserve">    УТВЕРЖДАЮ</w:t>
      </w:r>
    </w:p>
    <w:p w:rsidR="00845F68" w:rsidRPr="00F543DF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543DF">
        <w:rPr>
          <w:rFonts w:ascii="Times New Roman" w:hAnsi="Times New Roman"/>
          <w:sz w:val="24"/>
          <w:szCs w:val="24"/>
        </w:rPr>
        <w:t xml:space="preserve">МО учителей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3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543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3DF">
        <w:rPr>
          <w:rFonts w:ascii="Times New Roman" w:hAnsi="Times New Roman"/>
          <w:sz w:val="24"/>
          <w:szCs w:val="24"/>
        </w:rPr>
        <w:t xml:space="preserve">   Заместитель директора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3DF">
        <w:rPr>
          <w:rFonts w:ascii="Times New Roman" w:hAnsi="Times New Roman"/>
          <w:sz w:val="24"/>
          <w:szCs w:val="24"/>
        </w:rPr>
        <w:t xml:space="preserve">   Директор школы</w:t>
      </w: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крымскотатарского                          Халах З.М.___                                 Дюдина О.Л.______</w:t>
      </w: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языка и лит-ры                                 «______»________2017                  Приказ №_____</w:t>
      </w:r>
    </w:p>
    <w:p w:rsidR="00845F68" w:rsidRPr="00C2699C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«_____»______2017г.                                                                                 от «____»_______2017г.                                    </w:t>
      </w: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45F68" w:rsidRPr="00A06524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F3F25">
        <w:rPr>
          <w:rFonts w:ascii="Times New Roman" w:hAnsi="Times New Roman"/>
          <w:b/>
          <w:sz w:val="28"/>
          <w:szCs w:val="28"/>
        </w:rPr>
        <w:t>РАБОЧАЯ  ПРОГРАММА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45F68" w:rsidRPr="00C2699C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D805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предмету «Крымскотатарский язык» в 6-Б классе</w:t>
      </w: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Составитель Гафарова Э.М. </w:t>
      </w: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45F68" w:rsidRPr="005907B7" w:rsidRDefault="00845F68" w:rsidP="00C2699C">
      <w:pPr>
        <w:widowControl w:val="0"/>
        <w:tabs>
          <w:tab w:val="left" w:pos="-540"/>
        </w:tabs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Приветное 2017 год</w:t>
      </w:r>
    </w:p>
    <w:p w:rsidR="00845F68" w:rsidRDefault="00845F68" w:rsidP="00D90B2B">
      <w:pPr>
        <w:pStyle w:val="NormalWeb"/>
        <w:jc w:val="both"/>
        <w:rPr>
          <w:rStyle w:val="Strong"/>
          <w:color w:val="00000A"/>
          <w:sz w:val="28"/>
          <w:szCs w:val="28"/>
        </w:rPr>
      </w:pP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 xml:space="preserve">                                             Рабочая программа по крымскотатарскому языку 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Данная программа разработана в соответствии со следующими документами: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-Федеральным государственным образовательным стандартом основного общего образования (Приказ МОН РФ от 17.12.2010 №1897),</w:t>
      </w:r>
    </w:p>
    <w:p w:rsidR="00845F68" w:rsidRPr="00054C54" w:rsidRDefault="00845F68" w:rsidP="00D90B2B">
      <w:pPr>
        <w:pStyle w:val="NormalWeb"/>
        <w:jc w:val="both"/>
        <w:rPr>
          <w:color w:val="00000A"/>
          <w:sz w:val="28"/>
          <w:szCs w:val="28"/>
        </w:rPr>
      </w:pPr>
      <w:r w:rsidRPr="00054C54">
        <w:rPr>
          <w:color w:val="00000A"/>
          <w:sz w:val="28"/>
          <w:szCs w:val="28"/>
        </w:rPr>
        <w:t>-примерной программой «Крымскотатарский язык (родной) «Крымскотатарская литература» для общеобразовательных организаций под редакцией Аблятипова А.С. Издательство «Просвещение» 2015г.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0"/>
          <w:sz w:val="28"/>
          <w:szCs w:val="28"/>
        </w:rPr>
        <w:t>-ос</w:t>
      </w:r>
      <w:r>
        <w:rPr>
          <w:color w:val="000000"/>
          <w:sz w:val="28"/>
          <w:szCs w:val="28"/>
        </w:rPr>
        <w:t xml:space="preserve">новной образовательной программой основного </w:t>
      </w:r>
      <w:bookmarkStart w:id="0" w:name="_GoBack"/>
      <w:bookmarkEnd w:id="0"/>
      <w:r w:rsidRPr="00054C54">
        <w:rPr>
          <w:color w:val="000000"/>
          <w:sz w:val="28"/>
          <w:szCs w:val="28"/>
        </w:rPr>
        <w:t xml:space="preserve"> общего образования МОУ «Приветненская школа»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9548E0">
        <w:rPr>
          <w:b/>
          <w:color w:val="00000A"/>
          <w:sz w:val="28"/>
          <w:szCs w:val="28"/>
        </w:rPr>
        <w:t>Используемый учебник</w:t>
      </w:r>
      <w:r w:rsidRPr="00054C54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Къырымтатар тили. 6 сыныф (Крымскотатарский язык. 6 класс),авторы МеметовА.М.,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АлиеваЛ.А.,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 xml:space="preserve">И.А.Меметов 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Симферополь:Крымучпедиз.-2001г.</w:t>
      </w:r>
    </w:p>
    <w:p w:rsidR="00845F68" w:rsidRPr="000544B8" w:rsidRDefault="00845F68" w:rsidP="004D14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 xml:space="preserve">Основная </w:t>
      </w:r>
      <w:r w:rsidRPr="000544B8">
        <w:rPr>
          <w:rFonts w:ascii="Times New Roman" w:hAnsi="Times New Roman"/>
          <w:b/>
          <w:sz w:val="28"/>
          <w:szCs w:val="28"/>
        </w:rPr>
        <w:t>цель</w:t>
      </w:r>
      <w:r w:rsidRPr="000544B8">
        <w:rPr>
          <w:rFonts w:ascii="Times New Roman" w:hAnsi="Times New Roman"/>
          <w:sz w:val="28"/>
          <w:szCs w:val="28"/>
        </w:rPr>
        <w:t xml:space="preserve">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</w:t>
      </w:r>
    </w:p>
    <w:p w:rsidR="00845F68" w:rsidRPr="000544B8" w:rsidRDefault="00845F68" w:rsidP="004D1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 xml:space="preserve">         </w:t>
      </w:r>
      <w:r w:rsidRPr="000544B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развитие речи, познавательности, уважения к родному языку, этнического самосознания;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формирование гражданских, патриотических чувств;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освоение первоначальных знаний о лексике, фонетике, грамматике крымскотатарского языка;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овладение умениями правильного чтения и письма;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составление простых высказываний, пересказов, письменных  описаний небольших объемов;</w:t>
      </w:r>
    </w:p>
    <w:p w:rsidR="00845F68" w:rsidRPr="000544B8" w:rsidRDefault="00845F68" w:rsidP="004D1453">
      <w:pPr>
        <w:pStyle w:val="ListParagraph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544B8">
        <w:rPr>
          <w:rFonts w:ascii="Times New Roman" w:hAnsi="Times New Roman"/>
          <w:sz w:val="28"/>
          <w:szCs w:val="28"/>
        </w:rPr>
        <w:t>воспитание положительного ценностного отношения к родному языку.</w:t>
      </w:r>
    </w:p>
    <w:p w:rsidR="00845F68" w:rsidRDefault="00845F68" w:rsidP="004D14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в учебном плане :</w:t>
      </w:r>
      <w:r w:rsidRPr="00C85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изучение предмета «Крымскотатарский язык» отводится 3 часа в неделю, всего 102 часа (34 учебные недели). </w:t>
      </w:r>
    </w:p>
    <w:p w:rsidR="00845F68" w:rsidRDefault="00845F68" w:rsidP="004D1453">
      <w:pPr>
        <w:pStyle w:val="NormalWeb"/>
        <w:rPr>
          <w:rFonts w:ascii="Arial" w:hAnsi="Arial" w:cs="Arial"/>
          <w:color w:val="333333"/>
        </w:rPr>
      </w:pPr>
    </w:p>
    <w:p w:rsidR="00845F68" w:rsidRDefault="00845F68" w:rsidP="004D1453">
      <w:pPr>
        <w:pStyle w:val="NormalWeb"/>
        <w:rPr>
          <w:rFonts w:ascii="Arial" w:hAnsi="Arial" w:cs="Arial"/>
          <w:color w:val="333333"/>
        </w:rPr>
      </w:pPr>
    </w:p>
    <w:p w:rsidR="00845F68" w:rsidRDefault="00845F68" w:rsidP="004D1453">
      <w:pPr>
        <w:pStyle w:val="NormalWeb"/>
        <w:rPr>
          <w:rFonts w:ascii="Arial" w:hAnsi="Arial" w:cs="Arial"/>
          <w:color w:val="333333"/>
        </w:rPr>
      </w:pPr>
    </w:p>
    <w:p w:rsidR="00845F68" w:rsidRDefault="00845F68" w:rsidP="00D90B2B">
      <w:pPr>
        <w:pStyle w:val="NormalWeb"/>
        <w:jc w:val="center"/>
        <w:rPr>
          <w:rFonts w:ascii="Arial" w:hAnsi="Arial" w:cs="Arial"/>
          <w:color w:val="333333"/>
        </w:rPr>
      </w:pPr>
      <w:r>
        <w:rPr>
          <w:rStyle w:val="Strong"/>
          <w:color w:val="00000A"/>
        </w:rPr>
        <w:t>I. ПЛАНИРУЕМЫЕ РЕЗУЛЬТАТЫ</w:t>
      </w:r>
    </w:p>
    <w:p w:rsidR="00845F68" w:rsidRDefault="00845F68" w:rsidP="00D90B2B">
      <w:pPr>
        <w:pStyle w:val="NormalWeb"/>
        <w:jc w:val="both"/>
        <w:rPr>
          <w:rFonts w:ascii="Arial" w:hAnsi="Arial" w:cs="Arial"/>
          <w:color w:val="333333"/>
        </w:rPr>
      </w:pP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Личностные</w:t>
      </w:r>
      <w:r w:rsidRPr="00054C54">
        <w:rPr>
          <w:rStyle w:val="Strong"/>
          <w:color w:val="00000A"/>
          <w:sz w:val="28"/>
          <w:szCs w:val="28"/>
        </w:rPr>
        <w:t>: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воспитание патриотизма, любви и уважения к родному (крымскотатарскому)языку и культуре своего народа;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осознанного и ответственного отношения к собственным поступкам;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ценности здорового и безопасного образа жизни;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осознание возможностей самореализации средствами родного языка; стремление к совершенствованию речевой культуры в целом;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коммуникативной компетенции в межкультурной и межэтнической коммуникации;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Метапредметные</w:t>
      </w:r>
      <w:r w:rsidRPr="00054C54">
        <w:rPr>
          <w:rStyle w:val="Strong"/>
          <w:color w:val="00000A"/>
          <w:sz w:val="28"/>
          <w:szCs w:val="28"/>
        </w:rPr>
        <w:t>: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работать индивидуально и в группе: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находить общее решение и разрешать конфликты на основе согласования позиций и учёта интересов;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формулировать, аргументировать и отстаивать своё мнение;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владение устной и письменной речью, монологической контекстной речью;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развитие умения планировать своё речевое и неречевое поведение;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Предметные</w:t>
      </w:r>
      <w:r w:rsidRPr="00054C54">
        <w:rPr>
          <w:rStyle w:val="Strong"/>
          <w:color w:val="00000A"/>
          <w:sz w:val="28"/>
          <w:szCs w:val="28"/>
        </w:rPr>
        <w:t>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А. В коммуникативной сфере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(т.е. владении крымскотатарским языком как средством общения):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Речевая компетенция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в следующих видах речевой деятельности: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  <w:u w:val="single"/>
        </w:rPr>
        <w:t>В говорении: 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рассказывать о себе, своей семье, друзьях, своих интересах и планах на будущее;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сообщать краткие сведения о своём городе/селе, о своей стране и странах изучаемого языка;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  <w:u w:val="single"/>
        </w:rPr>
        <w:t>В аудировании</w:t>
      </w:r>
      <w:r w:rsidRPr="00054C54">
        <w:rPr>
          <w:color w:val="00000A"/>
          <w:sz w:val="28"/>
          <w:szCs w:val="28"/>
        </w:rPr>
        <w:t>: - воспринимать на слух и полностью понимать речь учителя, одноклассников; 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  <w:u w:val="single"/>
        </w:rPr>
        <w:t>В чтении</w:t>
      </w:r>
      <w:r w:rsidRPr="00054C54">
        <w:rPr>
          <w:color w:val="00000A"/>
          <w:sz w:val="28"/>
          <w:szCs w:val="28"/>
        </w:rPr>
        <w:t>: - читать аутентичные тексты разных жанров и стилей преимущественно с пониманием основного содержания; 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- читать аутентичные тексты с выборочным пониманием значимой/нужной/интересующей информации.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  <w:u w:val="single"/>
        </w:rPr>
        <w:t>В письменной речи</w:t>
      </w:r>
      <w:r w:rsidRPr="00054C54">
        <w:rPr>
          <w:color w:val="00000A"/>
          <w:sz w:val="28"/>
          <w:szCs w:val="28"/>
        </w:rPr>
        <w:t>: - заполнять анкеты и формуляры; - писать поздравления, личные письма с опорой на образец с употреблением формул речевого этикета, принятых в крымскотатарском языке; - составлять план, тезисы устного или письменного сообщения; кратко излагать результаты проектной деятельности.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Языковая компетенция</w:t>
      </w:r>
      <w:r w:rsidRPr="00054C54">
        <w:rPr>
          <w:color w:val="00000A"/>
          <w:sz w:val="28"/>
          <w:szCs w:val="28"/>
        </w:rPr>
        <w:t>: - применение правил написания слов, изученных в основной школе;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адекватное произношение и различение на слух всех звуков крымскотатарского языка;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соблюдение правильного ударения в словах и фразах;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правильное членение предложений на смысловые группы;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распознавание и употребление в речи основных значений изученных лексических единиц знание основных способов словообразования 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понимание и использование явлений многозначности слов крымскотатарского языка: синонимии, антонимии и лексической сочетаемости;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распознавание и употребление в речи основных морфологических форм и синтаксических конструкций изучаемого языка;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Социокультурная компетенция</w:t>
      </w:r>
      <w:r w:rsidRPr="00054C54">
        <w:rPr>
          <w:color w:val="00000A"/>
          <w:sz w:val="28"/>
          <w:szCs w:val="28"/>
        </w:rPr>
        <w:t>: - знание употребительной фоновой лексики и реалий крымскотатарского языка, некоторых распространённых образцов фольклора (скороговорок, поговорок, пословиц);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знакомство с образцами художественной, публицистической и научно-популярной литературы;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представление об особенностях образа жизни, быта, культуры крымскотатарского народа (всемирно известных достопримечательностях, выдающихся людях и их вкладе в мировую культуру);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представление о сходстве и различиях в традициях русского и крымскотатарского языка;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понимание роли владения не родным языком в современном мире.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i/>
          <w:iCs/>
          <w:color w:val="00000A"/>
          <w:sz w:val="28"/>
          <w:szCs w:val="28"/>
        </w:rPr>
        <w:t>Компенсаторная компетенция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Б. В познавательной сфере: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- умение сравнивать языковые явления родного и неродного языков на уровне отдельных грамматических явлений, слов, словосочетаний, предложений;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готовность и умение осуществлять индивидуальную и совместную проектную работу;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В. В ценностно-ориентационной сфере: 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достижение взаимопонимания в процессе устного и письменного общения с носителями крымскотатарского языка, установление межличностных и межкультурных контактов в доступных пределах;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представление о целостном полиязычном, поликультурном мире, осознание места и роли родного и не родного языков в этом мире как средства общения, познания, самореализации и социальной адаптации;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Г. В эстетической сфере: -</w:t>
      </w:r>
      <w:r w:rsidRPr="00054C54">
        <w:rPr>
          <w:rStyle w:val="apple-converted-space"/>
          <w:color w:val="00000A"/>
          <w:sz w:val="28"/>
          <w:szCs w:val="28"/>
        </w:rPr>
        <w:t> </w:t>
      </w:r>
      <w:r w:rsidRPr="00054C54">
        <w:rPr>
          <w:color w:val="00000A"/>
          <w:sz w:val="28"/>
          <w:szCs w:val="28"/>
        </w:rPr>
        <w:t>владение элементарными средствами выражения чувств и эмоций на крымскотатарском языке;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Д. В трудовой сфере</w:t>
      </w:r>
      <w:r w:rsidRPr="00054C54">
        <w:rPr>
          <w:color w:val="00000A"/>
          <w:sz w:val="28"/>
          <w:szCs w:val="28"/>
        </w:rPr>
        <w:t>: - умение рационально планировать свой учебный труд;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умение работать в соответствии с намеченным планом.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i/>
          <w:iCs/>
          <w:color w:val="00000A"/>
          <w:sz w:val="28"/>
          <w:szCs w:val="28"/>
        </w:rPr>
        <w:t>Е. В физической сфере</w:t>
      </w:r>
      <w:r w:rsidRPr="00054C54">
        <w:rPr>
          <w:color w:val="00000A"/>
          <w:sz w:val="28"/>
          <w:szCs w:val="28"/>
        </w:rPr>
        <w:t>: - стремление вести здоровый образ жизни 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Учащиеся должны знать и понимать: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–</w:t>
      </w:r>
      <w:r w:rsidRPr="00054C54">
        <w:rPr>
          <w:color w:val="00000A"/>
          <w:sz w:val="28"/>
          <w:szCs w:val="28"/>
        </w:rPr>
        <w:t>о значении родного (крымскотатарского) языка в современном мире;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- употребительную фоновую лексику и реалии изучаемого крымскотарского языка: традиции (в проведении выходных дней, основных национальных праздников), распространённые образцы фольклора (скороговорки, поговорки, пословицы);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–</w:t>
      </w:r>
      <w:r w:rsidRPr="00054C54">
        <w:rPr>
          <w:color w:val="00000A"/>
          <w:sz w:val="28"/>
          <w:szCs w:val="28"/>
        </w:rPr>
        <w:t>о сходстве и различиях в традициях русского и крымскотатарского языка; об особенностях их образа жизни, быта, культуры (всемирно известных достопримечательностях, выдающихся людях и их вкладе в мировую культуру);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речевого этикета, принятые в крымскотатарском языке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Учащиеся должны уметь: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Речь и речевое общение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соблюдать нормы речевого поведения в типичных ситуациях общения;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Речевая деятельность. Аудирование.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понимать и формулировать в устной форме тему,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Чтение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понимать содержание прочитанных учебно-научных, публицистических, информационных и художественно-публицистических жанров, художественных текстов;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использовать практические умения ознакомительного, изучающего, просмотрового способов (видов) чтения • передавать схематически представленную информацию в виде связного текста;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00000A"/>
          <w:sz w:val="28"/>
          <w:szCs w:val="28"/>
        </w:rPr>
        <w:t>высказывать собственную точку зрения на решение проблемы.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Говорение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устные монологические и диалогические высказывания на актуальные социально-культурные, нравственно-этические, бытовые, учебные темы: лингвистические, связанные с содержанием других изучаемых учебных предметов,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соблюдать в практике устного речевого общения основные орфоэпические, лексические, грамматические нормы современного крымскотатарского литературного языка; стилистически корректно использовать лексику и фразеологию, правила речевого этикета.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устные монологические и диалогические высказывания различных типов и жанров в учебно-научной: на материале изучаемых учебных дисциплин; социально-культурной и деловой сферах общения;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выступать перед аудиторией с докладом; публично защищать проект, реферат;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анализировать и оценивать речевые высказывания с точки зрения их успешности в достижении прогнозируемого результата.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Письмо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письменные монологические высказывания разной коммуникативной направленности с учётом целей и ситуации общения(ученическое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соблюдать в практике письма основные лексические, грамматические, орфографические и пунктуационные нормы современного крымскотатарского литературного языка; стилистически корректно использовать лексику и фразеологию.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писать рецензии, рефераты;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составлять аннотации, тезисы выступления, конспекты;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Текст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Функциональные разновидности языка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различать и анализировать тексты разных жанров,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устные и письменные высказывания разных стилей, жанров и типов речи;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исправлять речевые недостатки, редактировать текст;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создавать тексты различных функциональных стилей и жанров, участвовать в дискуссиях на учебно-научные темы; составлять</w:t>
      </w:r>
      <w:r>
        <w:rPr>
          <w:color w:val="00000A"/>
          <w:sz w:val="28"/>
          <w:szCs w:val="28"/>
        </w:rPr>
        <w:t xml:space="preserve"> </w:t>
      </w:r>
      <w:r w:rsidRPr="00054C54">
        <w:rPr>
          <w:color w:val="00000A"/>
          <w:sz w:val="28"/>
          <w:szCs w:val="28"/>
        </w:rPr>
        <w:t>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00000A"/>
          <w:sz w:val="28"/>
          <w:szCs w:val="28"/>
        </w:rPr>
        <w:t>• </w:t>
      </w:r>
      <w:r w:rsidRPr="00054C54">
        <w:rPr>
          <w:color w:val="00000A"/>
          <w:sz w:val="28"/>
          <w:szCs w:val="28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845F68" w:rsidRPr="00054C54" w:rsidRDefault="00845F68" w:rsidP="00D90B2B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</w:p>
    <w:p w:rsidR="00845F68" w:rsidRPr="00054C54" w:rsidRDefault="00845F68" w:rsidP="00D90B2B">
      <w:pPr>
        <w:pStyle w:val="NormalWeb"/>
        <w:jc w:val="center"/>
        <w:rPr>
          <w:rFonts w:ascii="Arial" w:hAnsi="Arial" w:cs="Arial"/>
          <w:color w:val="333333"/>
          <w:sz w:val="28"/>
          <w:szCs w:val="28"/>
        </w:rPr>
      </w:pPr>
    </w:p>
    <w:p w:rsidR="00845F68" w:rsidRPr="00054C54" w:rsidRDefault="00845F68" w:rsidP="00D90B2B">
      <w:pPr>
        <w:pStyle w:val="NormalWeb"/>
        <w:jc w:val="center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00000A"/>
          <w:sz w:val="28"/>
          <w:szCs w:val="28"/>
        </w:rPr>
        <w:t>II.СОДЕРЖАНИЕ УЧЕБНОГО ПРЕДМЕТА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Fonts w:ascii="Arial" w:hAnsi="Arial" w:cs="Arial"/>
          <w:color w:val="333333"/>
          <w:sz w:val="28"/>
          <w:szCs w:val="28"/>
        </w:rPr>
        <w:t> </w:t>
      </w:r>
      <w:r w:rsidRPr="00054C54">
        <w:rPr>
          <w:rStyle w:val="Strong"/>
          <w:color w:val="333333"/>
          <w:sz w:val="28"/>
          <w:szCs w:val="28"/>
        </w:rPr>
        <w:t>Введение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О богатстве крымскотатарского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языка. Особенности диалектов.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Связная речь. Сведение о речи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Представление о ситуации общения: говорящий (пишущий), адресат речи, цель и обстановка общения.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Приемы собирания материала для сочинения и его систематизация. Сложный план текста; простой план собственного высказывания.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Стили речи (повторение). Понятие об официально-деловом стиле речи.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Типы речи (повторение). Описание природы. Описание помещения.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Виды работ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Изложения (по простому и сложному плану) художественного текста повествовательного характера с элементами описания (помещения, природы) и рассуждения (подробные и выборочные).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Сочинения (по простому плану) на основе личных впечатлений и по картине. Сочинение-рассуждение о поступках людей. Сочинение-рассказ на основе увиденного и по жанровой картине. Затем в газету типа рассуждения о поступках учащихся.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Деловые бумаги. План работы. Объявление.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Повторение изученного в 5 классе</w:t>
      </w:r>
      <w:r>
        <w:rPr>
          <w:rStyle w:val="Strong"/>
          <w:color w:val="333333"/>
          <w:sz w:val="28"/>
          <w:szCs w:val="28"/>
        </w:rPr>
        <w:t xml:space="preserve">. </w:t>
      </w:r>
      <w:r w:rsidRPr="00054C54">
        <w:rPr>
          <w:color w:val="333333"/>
          <w:sz w:val="28"/>
          <w:szCs w:val="28"/>
        </w:rPr>
        <w:t>Фонетика. Орфография. Лексикология.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Словосочетание и предложение. Виды предложений по цели высказывания. Члены предложения.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Простое и сложное предложение.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Прямая речь и диалог.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Лексикология. Фразеология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Общеупотребительные слова. Профессиональные слова, термины. Заимствованные слова. Ознакомление со словарями. Устаревшие слова. Неологизмы. Фразеологизмы.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Морфология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Морфология. Состав слова. Виды аффиксов. Словообразование. Части речи. Самостоятельные части речи.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Самостоятельные части речи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Имя существительное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Общее значение, морфологические признаки, синтаксическая роль.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Существительные одушевленные и неодушевленные, собственные и нарицательные.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Число имен существительных.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Изменение имен существительных по падежам.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Категория принадлежности у имен существительных, аффиксы принадлежности.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Сказуемость у имен существительных, аффиксы сказуемости.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Способы образования суще</w:t>
      </w:r>
      <w:r w:rsidRPr="00054C54">
        <w:rPr>
          <w:color w:val="333333"/>
          <w:sz w:val="28"/>
          <w:szCs w:val="28"/>
        </w:rPr>
        <w:t>ствительных, аффиксы словообразования.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Имя прилагательное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Общее значение, морфологические признаки, синтаксическая роль. Степени сравнения имен прилагательных и их образование.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Качественные и относительные имена прилагательные.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Способы образования имен прилагательных, аффиксы словообразования.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rStyle w:val="Strong"/>
          <w:color w:val="333333"/>
          <w:sz w:val="28"/>
          <w:szCs w:val="28"/>
        </w:rPr>
        <w:t>Имя числительное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Общее значение, морфологические признаки, синтаксическая роль. Количественные числительные (обозначающие целые числа, дробные и собирательные) и порядковые.</w:t>
      </w:r>
    </w:p>
    <w:p w:rsidR="00845F68" w:rsidRPr="00054C54" w:rsidRDefault="00845F68" w:rsidP="00D90B2B">
      <w:pPr>
        <w:pStyle w:val="NormalWeb"/>
        <w:spacing w:line="276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054C54">
        <w:rPr>
          <w:color w:val="333333"/>
          <w:sz w:val="28"/>
          <w:szCs w:val="28"/>
        </w:rPr>
        <w:t>Разделительные и приблизительные имена числительные.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Слова, обозначающие неопределенное количество.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Числительные простые и составные.</w:t>
      </w:r>
      <w:r>
        <w:rPr>
          <w:color w:val="333333"/>
          <w:sz w:val="28"/>
          <w:szCs w:val="28"/>
        </w:rPr>
        <w:t xml:space="preserve"> </w:t>
      </w:r>
      <w:r w:rsidRPr="00054C54">
        <w:rPr>
          <w:color w:val="333333"/>
          <w:sz w:val="28"/>
          <w:szCs w:val="28"/>
        </w:rPr>
        <w:t>Склонение числительных.</w:t>
      </w:r>
    </w:p>
    <w:p w:rsidR="00845F68" w:rsidRPr="00054C54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F68" w:rsidRPr="00054C54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F68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F68" w:rsidRDefault="00845F68" w:rsidP="004D1453">
      <w:pPr>
        <w:jc w:val="center"/>
        <w:rPr>
          <w:rFonts w:ascii="Times New Roman" w:hAnsi="Times New Roman"/>
          <w:b/>
          <w:sz w:val="24"/>
        </w:rPr>
      </w:pPr>
    </w:p>
    <w:p w:rsidR="00845F68" w:rsidRPr="00134EF9" w:rsidRDefault="00845F68" w:rsidP="004D1453">
      <w:pPr>
        <w:jc w:val="center"/>
        <w:rPr>
          <w:rFonts w:ascii="Times New Roman" w:hAnsi="Times New Roman"/>
          <w:b/>
          <w:sz w:val="24"/>
        </w:rPr>
      </w:pPr>
      <w:r w:rsidRPr="00134EF9">
        <w:rPr>
          <w:rFonts w:ascii="Times New Roman" w:hAnsi="Times New Roman"/>
          <w:b/>
          <w:sz w:val="24"/>
        </w:rPr>
        <w:t>ТЕМАТИЧЕСКОЕ  ПЛАНИРОВАНИЕ</w:t>
      </w:r>
      <w:r>
        <w:rPr>
          <w:rFonts w:ascii="Times New Roman" w:hAnsi="Times New Roman"/>
          <w:b/>
          <w:sz w:val="24"/>
        </w:rPr>
        <w:t xml:space="preserve"> 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008"/>
        <w:gridCol w:w="976"/>
        <w:gridCol w:w="1276"/>
        <w:gridCol w:w="1417"/>
        <w:gridCol w:w="1560"/>
        <w:gridCol w:w="1275"/>
        <w:gridCol w:w="1560"/>
        <w:gridCol w:w="992"/>
        <w:gridCol w:w="1134"/>
      </w:tblGrid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Мевзу 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>Саат: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>НИ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Диктант 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>Лугъат диктанты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>Тиль бильгилери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Аудирлев 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>Ичтен окъув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Инша 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Беян 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</w:rPr>
              <w:t xml:space="preserve">Кириш 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274F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Текраралав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Лексикология. Фразеология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 xml:space="preserve">Исим 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Сыфат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Сайы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Йыллыкъ  текрарлав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A274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5F68" w:rsidRPr="00FA274F" w:rsidTr="00B32FB1">
        <w:tc>
          <w:tcPr>
            <w:tcW w:w="2235" w:type="dxa"/>
          </w:tcPr>
          <w:p w:rsidR="00845F68" w:rsidRPr="00FA274F" w:rsidRDefault="00845F68" w:rsidP="00B32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1"/>
                <w:lang w:eastAsia="ru-RU"/>
              </w:rPr>
            </w:pPr>
            <w:r w:rsidRPr="00FA274F"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Нетидже</w:t>
            </w:r>
          </w:p>
        </w:tc>
        <w:tc>
          <w:tcPr>
            <w:tcW w:w="1008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102</w:t>
            </w:r>
          </w:p>
        </w:tc>
        <w:tc>
          <w:tcPr>
            <w:tcW w:w="9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1276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7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274F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274F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274F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845F68" w:rsidRPr="00FA274F" w:rsidRDefault="00845F68" w:rsidP="00B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274F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</w:tbl>
    <w:p w:rsidR="00845F68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F68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5F68" w:rsidRPr="00BD71F6" w:rsidRDefault="00845F68" w:rsidP="00B30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  <w:r w:rsidRPr="00BD71F6">
        <w:rPr>
          <w:rFonts w:ascii="Times New Roman" w:hAnsi="Times New Roman"/>
          <w:b/>
          <w:sz w:val="28"/>
          <w:szCs w:val="28"/>
          <w:lang w:eastAsia="ru-RU"/>
        </w:rPr>
        <w:t xml:space="preserve"> 6 класс</w:t>
      </w:r>
    </w:p>
    <w:p w:rsidR="00845F68" w:rsidRPr="00BD71F6" w:rsidRDefault="00845F68" w:rsidP="00B30F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2125"/>
        <w:gridCol w:w="7228"/>
        <w:gridCol w:w="1983"/>
        <w:gridCol w:w="709"/>
        <w:gridCol w:w="713"/>
      </w:tblGrid>
      <w:tr w:rsidR="00845F68" w:rsidRPr="00FA274F" w:rsidTr="00A734EA">
        <w:trPr>
          <w:cantSplit/>
        </w:trPr>
        <w:tc>
          <w:tcPr>
            <w:tcW w:w="1668" w:type="dxa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850" w:type="dxa"/>
            <w:vMerge w:val="restart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Тип  урока   </w:t>
            </w:r>
          </w:p>
        </w:tc>
        <w:tc>
          <w:tcPr>
            <w:tcW w:w="11336" w:type="dxa"/>
            <w:gridSpan w:val="3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22" w:type="dxa"/>
            <w:gridSpan w:val="2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45F68" w:rsidRPr="00FA274F" w:rsidTr="00A734EA">
        <w:trPr>
          <w:cantSplit/>
        </w:trPr>
        <w:tc>
          <w:tcPr>
            <w:tcW w:w="1668" w:type="dxa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" w:type="dxa"/>
            <w:vMerge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09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4EA">
              <w:rPr>
                <w:rFonts w:ascii="Times New Roman" w:hAnsi="Times New Roman"/>
                <w:sz w:val="20"/>
                <w:szCs w:val="24"/>
                <w:lang w:eastAsia="ru-RU"/>
              </w:rPr>
              <w:t>Факт.</w:t>
            </w:r>
          </w:p>
        </w:tc>
        <w:tc>
          <w:tcPr>
            <w:tcW w:w="71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4EA">
              <w:rPr>
                <w:rFonts w:ascii="Times New Roman" w:hAnsi="Times New Roman"/>
                <w:sz w:val="20"/>
                <w:szCs w:val="24"/>
                <w:lang w:eastAsia="ru-RU"/>
              </w:rPr>
              <w:t>Кор.</w:t>
            </w:r>
          </w:p>
        </w:tc>
      </w:tr>
      <w:tr w:rsidR="00845F68" w:rsidRPr="00FA274F" w:rsidTr="00E2765B">
        <w:trPr>
          <w:cantSplit/>
          <w:trHeight w:val="618"/>
        </w:trPr>
        <w:tc>
          <w:tcPr>
            <w:tcW w:w="15276" w:type="dxa"/>
            <w:gridSpan w:val="7"/>
          </w:tcPr>
          <w:p w:rsidR="00845F68" w:rsidRDefault="00845F68" w:rsidP="00A73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Кириш – 1 саат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1. Кириш. Къырымтатар тилининъ байлыгъы ве дюльберлиги</w:t>
            </w:r>
          </w:p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45F68" w:rsidRPr="00BB2465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B246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Н.И.№1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открытия нового знания РР</w:t>
            </w:r>
          </w:p>
        </w:tc>
        <w:tc>
          <w:tcPr>
            <w:tcW w:w="2125" w:type="dxa"/>
          </w:tcPr>
          <w:p w:rsidR="00845F68" w:rsidRPr="00BD71F6" w:rsidRDefault="00845F68" w:rsidP="00E2765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понимать высказывания на лингвистическую тему и составлять рассуждения 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E2765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слушать и слышать друг друга с достаточной полнотой и точностью выражать свои мысли в соответствии с задачами и условиями коммуникации.</w:t>
            </w:r>
          </w:p>
          <w:p w:rsidR="00845F68" w:rsidRPr="00BD71F6" w:rsidRDefault="00845F68" w:rsidP="00E2765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Р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: самостоятельно выделять и формулировать познавательную цель, искать и выделять необходимую информацию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45F68" w:rsidRPr="00BD71F6" w:rsidRDefault="00845F68" w:rsidP="00E2765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709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71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E2765B">
        <w:trPr>
          <w:cantSplit/>
          <w:trHeight w:val="459"/>
        </w:trPr>
        <w:tc>
          <w:tcPr>
            <w:tcW w:w="15276" w:type="dxa"/>
            <w:gridSpan w:val="7"/>
          </w:tcPr>
          <w:p w:rsidR="00845F68" w:rsidRPr="006863B6" w:rsidRDefault="00845F68" w:rsidP="00E276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Cs w:val="21"/>
                <w:lang w:eastAsia="ru-RU"/>
              </w:rPr>
              <w:t>Текраралав –10 саат (7 саат +НИ – 2 саат+1 саат диктант)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2. Сез бирикмелери. 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3.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Джумлелер.</w:t>
            </w:r>
          </w:p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изученного. Комбиниров.</w:t>
            </w: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формировать навык работы в группе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формировать ситуацию саморегуляции т. е. операционального опыта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связь и отношения, выявляемые в ходе словосочетания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, предложения.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7.09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71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Джумленинъ баш азал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алары.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5.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Джумленинъ экинджи дере-</w:t>
            </w:r>
          </w:p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дже азалары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применять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Правила постановки знаков препинания при однородных членах предложения</w:t>
            </w: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выполняемые в ходе исследования простого предложения с однородными членами 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Формирование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экологических знаний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12.09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71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6.Кочюрильме ве къыя лаф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863B6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7.К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ириш сезлер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я оформлять предложения с обращениями и вводными словами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на письме</w:t>
            </w: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выполняемые в ходе исследования простого предложения с обращениями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 вводными словами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Формирование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экологических знаний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18.09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71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8.Н.И.№2 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«Шереф сизге,оджалар»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обобщения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изученного. Комбинированный</w:t>
            </w:r>
          </w:p>
        </w:tc>
        <w:tc>
          <w:tcPr>
            <w:tcW w:w="2125" w:type="dxa"/>
          </w:tcPr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 xml:space="preserve">Овладеть техникой составления диалога.  </w:t>
            </w:r>
          </w:p>
        </w:tc>
        <w:tc>
          <w:tcPr>
            <w:tcW w:w="7228" w:type="dxa"/>
          </w:tcPr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  <w:i/>
                <w:color w:val="000000"/>
              </w:rPr>
              <w:t>Регулятивные:</w:t>
            </w:r>
          </w:p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563746">
              <w:rPr>
                <w:rFonts w:ascii="Times New Roman" w:hAnsi="Times New Roman"/>
                <w:sz w:val="24"/>
              </w:rPr>
              <w:t>уметь ориентироваться  на образец и правило выполнения задания</w:t>
            </w:r>
          </w:p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  <w:i/>
                <w:color w:val="000000"/>
              </w:rPr>
              <w:t>Познавательные:</w:t>
            </w:r>
          </w:p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  <w:i/>
                <w:color w:val="000000"/>
              </w:rPr>
              <w:t xml:space="preserve">Коммуникативные: </w:t>
            </w:r>
            <w:r w:rsidRPr="00563746">
              <w:rPr>
                <w:rFonts w:ascii="Times New Roman" w:hAnsi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983" w:type="dxa"/>
          </w:tcPr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>Способность к саморазвитию, мотивация к познанию, учёбе.</w:t>
            </w:r>
          </w:p>
          <w:p w:rsidR="00845F68" w:rsidRPr="00563746" w:rsidRDefault="00845F68" w:rsidP="00250B7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863B6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9. К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очюрильме лаф. Диалог.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оформлять прямую речь и диалог на письме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Формирование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эстетического вкуса у учащихся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BD6A5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10. Диктант.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К/Р Урок развивающего  контроля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Научиться определять орфограмму в корне слова, применять орфографические правила написания гласных в корне слова, составлять и использовать алгоритм нахождения  и проверки орфограммы, пользоваться  орфогр. Словарем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формировать навык работы в группе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формировать ситуацию саморегуляции т. е. операционального опыта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11. Н.И.№3 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Метин тизюв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  «открытия нового» 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добывать недостающую информацию с помощью вопросов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Формировать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навыки составления текста</w:t>
            </w:r>
          </w:p>
        </w:tc>
        <w:tc>
          <w:tcPr>
            <w:tcW w:w="709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E2765B">
        <w:trPr>
          <w:cantSplit/>
          <w:trHeight w:val="278"/>
        </w:trPr>
        <w:tc>
          <w:tcPr>
            <w:tcW w:w="15276" w:type="dxa"/>
            <w:gridSpan w:val="7"/>
          </w:tcPr>
          <w:p w:rsidR="00845F68" w:rsidRPr="00042425" w:rsidRDefault="00845F68" w:rsidP="0025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Лексикология. Фразеология – 10 саат (6 саат +НИ- </w:t>
            </w:r>
            <w:r>
              <w:rPr>
                <w:rFonts w:ascii="Times New Roman" w:hAnsi="Times New Roman"/>
                <w:b/>
                <w:sz w:val="24"/>
                <w:szCs w:val="21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саат+Ичтен окъув+Инша)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12</w:t>
            </w:r>
            <w:r w:rsidRPr="0004242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. </w:t>
            </w:r>
            <w:r w:rsidRPr="006863B6">
              <w:rPr>
                <w:rFonts w:ascii="Times New Roman" w:hAnsi="Times New Roman"/>
                <w:sz w:val="21"/>
                <w:szCs w:val="21"/>
                <w:lang w:eastAsia="ru-RU"/>
              </w:rPr>
              <w:t>Тильнинъ лугъат теркиби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13.Проект «Къырымтатар тили тюркий тиллер арасын-</w:t>
            </w:r>
          </w:p>
          <w:p w:rsidR="00845F68" w:rsidRPr="00042425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да»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повторения изученного.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с помощью толкового словаря определять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интегрироваться в группу сверстников и строить продуктивное взаимодействие со сверстниками и взро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 саат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слыми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формировать ситуацию саморегуляции т. е. операционального опыта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связь и отношения, выявляемые в ходе исследования значения слова</w:t>
            </w: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Продолжить формирование у учащихся бережного отношения к слову</w:t>
            </w:r>
          </w:p>
        </w:tc>
        <w:tc>
          <w:tcPr>
            <w:tcW w:w="709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2.10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. Неологизм. Архаизм. 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863B6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15. Зенаат – унерге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аит сезлер.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Научи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ться определять архаизмы, неологизмы, профессионализмы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тексте худ. литературы и объяснять их значение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709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5.10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181C5A">
        <w:trPr>
          <w:cantSplit/>
          <w:trHeight w:val="2490"/>
        </w:trPr>
        <w:tc>
          <w:tcPr>
            <w:tcW w:w="1668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6.Башкъа тиллерден кирген сёзлер.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863B6" w:rsidRDefault="00845F68" w:rsidP="00250B7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17.Фразеологик бирикмелери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250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« открытия нового»</w:t>
            </w:r>
          </w:p>
        </w:tc>
        <w:tc>
          <w:tcPr>
            <w:tcW w:w="2125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228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10.10</w:t>
            </w: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D2180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18.Н.И.№4 Нутукъ услюплери. </w:t>
            </w:r>
            <w:r w:rsidRPr="006863B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Ильмий услюп.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Ичтен окъув.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C41E3A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определять стили речи. Осознавать прочитанное молча, отвечать на вопросы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добывать недостающую информацию с помощью вопросов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формировать ситуацию саморегуляции эмоциональных функциональных состояний, формировать операциональный опыт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оде исследования структуры текста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Формировать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навык написания деловых бумаг</w:t>
            </w:r>
          </w:p>
          <w:p w:rsidR="00845F68" w:rsidRDefault="00845F68" w:rsidP="00C41E3A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C41E3A" w:rsidRDefault="00845F68" w:rsidP="00C41E3A">
            <w:pPr>
              <w:ind w:firstLine="708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713" w:type="dxa"/>
          </w:tcPr>
          <w:p w:rsidR="00845F68" w:rsidRPr="00BD71F6" w:rsidRDefault="00845F68" w:rsidP="00250B7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19. Фразеологик ве сербест сез бирикмелери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125" w:type="dxa"/>
          </w:tcPr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</w:rPr>
            </w:pPr>
            <w:r w:rsidRPr="00181C5A">
              <w:rPr>
                <w:rFonts w:ascii="Times New Roman" w:hAnsi="Times New Roman"/>
              </w:rPr>
              <w:t>Опознавать фразеологизмы. Использовать фразеологизмы  в речи</w:t>
            </w:r>
          </w:p>
        </w:tc>
        <w:tc>
          <w:tcPr>
            <w:tcW w:w="7228" w:type="dxa"/>
          </w:tcPr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181C5A">
              <w:rPr>
                <w:rFonts w:ascii="Times New Roman" w:hAnsi="Times New Roman"/>
                <w:i/>
                <w:sz w:val="24"/>
              </w:rPr>
              <w:t>Регулятивные:</w:t>
            </w:r>
          </w:p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181C5A">
              <w:rPr>
                <w:rFonts w:ascii="Times New Roman" w:hAnsi="Times New Roman"/>
                <w:sz w:val="24"/>
              </w:rPr>
              <w:t>уметь ориентироваться  на образец и правило выполнения задания</w:t>
            </w:r>
          </w:p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sz w:val="24"/>
              </w:rPr>
            </w:pPr>
            <w:r w:rsidRPr="00181C5A">
              <w:rPr>
                <w:rFonts w:ascii="Times New Roman" w:hAnsi="Times New Roman"/>
                <w:i/>
                <w:sz w:val="24"/>
              </w:rPr>
              <w:t>Познавательные:</w:t>
            </w:r>
            <w:r w:rsidRPr="00181C5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81C5A">
              <w:rPr>
                <w:rFonts w:ascii="Times New Roman" w:hAnsi="Times New Roman"/>
                <w:sz w:val="24"/>
              </w:rPr>
              <w:t>уметь делать выводы на основе наблюдений</w:t>
            </w:r>
          </w:p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sz w:val="24"/>
              </w:rPr>
            </w:pPr>
            <w:r w:rsidRPr="00181C5A">
              <w:rPr>
                <w:rFonts w:ascii="Times New Roman" w:hAnsi="Times New Roman"/>
                <w:sz w:val="24"/>
              </w:rPr>
              <w:t>Коммуникативные:</w:t>
            </w:r>
            <w:r w:rsidRPr="00181C5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81C5A">
              <w:rPr>
                <w:rFonts w:ascii="Times New Roman" w:hAnsi="Times New Roman"/>
                <w:sz w:val="24"/>
              </w:rPr>
              <w:t>рефлексия своих действий</w:t>
            </w:r>
          </w:p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</w:p>
        </w:tc>
        <w:tc>
          <w:tcPr>
            <w:tcW w:w="1983" w:type="dxa"/>
          </w:tcPr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  <w:r w:rsidRPr="00181C5A">
              <w:rPr>
                <w:rFonts w:ascii="Times New Roman" w:hAnsi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20. Н.И.№5 Инша. 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21. Фразеологик бирикмелер (текрарлав)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закрепления изученного</w:t>
            </w:r>
          </w:p>
        </w:tc>
        <w:tc>
          <w:tcPr>
            <w:tcW w:w="2125" w:type="dxa"/>
          </w:tcPr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</w:rPr>
            </w:pPr>
            <w:r w:rsidRPr="00181C5A">
              <w:rPr>
                <w:rFonts w:ascii="Times New Roman" w:hAnsi="Times New Roman"/>
              </w:rPr>
              <w:t>Опознавать фразеологизмы. Использовать фразеологизмы  в речи</w:t>
            </w:r>
          </w:p>
        </w:tc>
        <w:tc>
          <w:tcPr>
            <w:tcW w:w="7228" w:type="dxa"/>
          </w:tcPr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181C5A">
              <w:rPr>
                <w:rFonts w:ascii="Times New Roman" w:hAnsi="Times New Roman"/>
                <w:i/>
                <w:sz w:val="24"/>
              </w:rPr>
              <w:t>Регулятивные:</w:t>
            </w:r>
          </w:p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  <w:i/>
                <w:sz w:val="24"/>
              </w:rPr>
            </w:pPr>
            <w:r w:rsidRPr="00181C5A">
              <w:rPr>
                <w:rFonts w:ascii="Times New Roman" w:hAnsi="Times New Roman"/>
                <w:sz w:val="24"/>
              </w:rPr>
              <w:t>уметь ориентироваться  на образец и правило выполнения задания</w:t>
            </w:r>
          </w:p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  <w:sz w:val="24"/>
              </w:rPr>
            </w:pPr>
            <w:r w:rsidRPr="00181C5A">
              <w:rPr>
                <w:rFonts w:ascii="Times New Roman" w:hAnsi="Times New Roman"/>
                <w:i/>
                <w:sz w:val="24"/>
              </w:rPr>
              <w:t>Познавательные:</w:t>
            </w:r>
            <w:r w:rsidRPr="00181C5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81C5A">
              <w:rPr>
                <w:rFonts w:ascii="Times New Roman" w:hAnsi="Times New Roman"/>
                <w:sz w:val="24"/>
              </w:rPr>
              <w:t>уметь делать выводы на основе наблюдений</w:t>
            </w:r>
          </w:p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  <w:sz w:val="24"/>
              </w:rPr>
            </w:pPr>
            <w:r w:rsidRPr="00181C5A">
              <w:rPr>
                <w:rFonts w:ascii="Times New Roman" w:hAnsi="Times New Roman"/>
                <w:sz w:val="24"/>
              </w:rPr>
              <w:t>Коммуникативные:</w:t>
            </w:r>
            <w:r w:rsidRPr="00181C5A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81C5A">
              <w:rPr>
                <w:rFonts w:ascii="Times New Roman" w:hAnsi="Times New Roman"/>
                <w:sz w:val="24"/>
              </w:rPr>
              <w:t>рефлексия своих действий</w:t>
            </w:r>
          </w:p>
          <w:p w:rsidR="00845F68" w:rsidRPr="00181C5A" w:rsidRDefault="00845F68" w:rsidP="00124D5F">
            <w:pPr>
              <w:pStyle w:val="NoSpacing"/>
              <w:rPr>
                <w:rFonts w:ascii="Times New Roman" w:hAnsi="Times New Roman"/>
                <w:i/>
              </w:rPr>
            </w:pPr>
          </w:p>
        </w:tc>
        <w:tc>
          <w:tcPr>
            <w:tcW w:w="1983" w:type="dxa"/>
          </w:tcPr>
          <w:p w:rsidR="00845F68" w:rsidRPr="00181C5A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  <w:r w:rsidRPr="00181C5A">
              <w:rPr>
                <w:rFonts w:ascii="Times New Roman" w:hAnsi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709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19.10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E2765B">
        <w:trPr>
          <w:cantSplit/>
          <w:trHeight w:val="476"/>
        </w:trPr>
        <w:tc>
          <w:tcPr>
            <w:tcW w:w="15276" w:type="dxa"/>
            <w:gridSpan w:val="7"/>
          </w:tcPr>
          <w:p w:rsidR="00845F68" w:rsidRPr="008A7D87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Морфология </w:t>
            </w:r>
          </w:p>
        </w:tc>
      </w:tr>
      <w:tr w:rsidR="00845F68" w:rsidRPr="00FA274F" w:rsidTr="00E2765B">
        <w:trPr>
          <w:cantSplit/>
          <w:trHeight w:val="476"/>
        </w:trPr>
        <w:tc>
          <w:tcPr>
            <w:tcW w:w="15276" w:type="dxa"/>
            <w:gridSpan w:val="7"/>
          </w:tcPr>
          <w:p w:rsidR="00845F68" w:rsidRDefault="00845F68" w:rsidP="00E27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Исим – 35 саат (26 саат+ НИ 6 саат + беян 1 саат +лугъат диктанты +аудирлев+тиль бильгилери)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22.Сез теркиби. Тамыр ве ялгъамалар.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распознавать части слова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23.Сез япылувы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распознавать части слова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24.Сез къошулывынен япылгъан сезлер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распознавать части слова, составлять сложные слова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25.</w:t>
            </w:r>
            <w:r w:rsidRPr="008B0D27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Н.И.№6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26. Сёз чешитлери.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A49DC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27.Там маналы сезлер.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Научится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распознавать части речи.</w:t>
            </w: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формировать ситуацию саморегуляции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отношения, выявляемые в ходе выполнения морфологического разбора слова</w:t>
            </w:r>
          </w:p>
        </w:tc>
        <w:tc>
          <w:tcPr>
            <w:tcW w:w="1983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чувства прекрасного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7.11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9.11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28. Исим. Умумий малюмат.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Научится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распознавать имена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формировать ситуацию саморегуляции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ния, выявляемые в ходе определения частей речи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чувства прекрасного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29.Джыныс ве хас исмлер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изученного.</w:t>
            </w:r>
          </w:p>
        </w:tc>
        <w:tc>
          <w:tcPr>
            <w:tcW w:w="2125" w:type="dxa"/>
          </w:tcPr>
          <w:p w:rsidR="00845F68" w:rsidRPr="00D92D53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D92D5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распознавать собственные и нарицательные имена существительныеимена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30.Исимлерде сайы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E27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обобщения изученного</w:t>
            </w:r>
          </w:p>
        </w:tc>
        <w:tc>
          <w:tcPr>
            <w:tcW w:w="2125" w:type="dxa"/>
          </w:tcPr>
          <w:p w:rsidR="00845F68" w:rsidRPr="00D92D53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D92D5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определять число имен существительных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ходе определения числа имен существительных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D92D53">
        <w:trPr>
          <w:cantSplit/>
          <w:trHeight w:val="1680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31.Исимлерде мулькиет ялгъамлары</w:t>
            </w:r>
          </w:p>
        </w:tc>
        <w:tc>
          <w:tcPr>
            <w:tcW w:w="850" w:type="dxa"/>
            <w:textDirection w:val="btLr"/>
          </w:tcPr>
          <w:p w:rsidR="00845F68" w:rsidRDefault="00845F68" w:rsidP="00E2765B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</w:t>
            </w:r>
          </w:p>
          <w:p w:rsidR="00845F68" w:rsidRPr="00BD71F6" w:rsidRDefault="00845F68" w:rsidP="008B0D27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аффиксы принадлежности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имен существительных  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D92D53" w:rsidRDefault="00845F68" w:rsidP="00E276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32.Мулькиет ялгъамалар-нынъ имлясы.</w:t>
            </w:r>
          </w:p>
        </w:tc>
        <w:tc>
          <w:tcPr>
            <w:tcW w:w="850" w:type="dxa"/>
            <w:textDirection w:val="btLr"/>
          </w:tcPr>
          <w:p w:rsidR="00845F68" w:rsidRDefault="00845F68" w:rsidP="008B0D27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 общеметод.</w:t>
            </w:r>
          </w:p>
          <w:p w:rsidR="00845F68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Напр.</w:t>
            </w:r>
          </w:p>
          <w:p w:rsidR="00845F68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аффиксы принадлежности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имен существительных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D92D5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00390B">
        <w:trPr>
          <w:cantSplit/>
          <w:trHeight w:val="1622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33</w:t>
            </w:r>
            <w:r w:rsidRPr="008B0D27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.Диктант</w:t>
            </w: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34.Исимлерде хаберлик ялгъамалары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8B0D27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аффиксы сказуемости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имен существительных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00390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709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27.11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00390B">
        <w:trPr>
          <w:cantSplit/>
          <w:trHeight w:val="1961"/>
        </w:trPr>
        <w:tc>
          <w:tcPr>
            <w:tcW w:w="1668" w:type="dxa"/>
          </w:tcPr>
          <w:p w:rsidR="00845F68" w:rsidRDefault="00845F68" w:rsidP="001A455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35.Н.И №7  </w:t>
            </w:r>
          </w:p>
          <w:p w:rsidR="00845F68" w:rsidRDefault="00845F68" w:rsidP="001A455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Ресмий услюп.</w:t>
            </w:r>
          </w:p>
          <w:p w:rsidR="00845F68" w:rsidRDefault="00845F68" w:rsidP="001A4550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B6767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Лугъат диктанты</w:t>
            </w:r>
          </w:p>
        </w:tc>
        <w:tc>
          <w:tcPr>
            <w:tcW w:w="850" w:type="dxa"/>
            <w:textDirection w:val="btLr"/>
          </w:tcPr>
          <w:p w:rsidR="00845F68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определять и составлять тексты официально – делового стиля. Проверить умения написания словарного диктанта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 конструирования текста деловых бумаг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00390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36.Хаберлик ялгъамалар-нынъ имлясы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аффиксы сказуемости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имен существительных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00390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482899">
        <w:trPr>
          <w:cantSplit/>
          <w:trHeight w:val="1134"/>
        </w:trPr>
        <w:tc>
          <w:tcPr>
            <w:tcW w:w="1668" w:type="dxa"/>
          </w:tcPr>
          <w:p w:rsidR="00845F68" w:rsidRDefault="00845F68" w:rsidP="00E2765B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37.</w:t>
            </w:r>
            <w:r w:rsidRPr="00752239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Незарет иши. Тиль бильгилери.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752239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Аудирлев.</w:t>
            </w:r>
          </w:p>
        </w:tc>
        <w:tc>
          <w:tcPr>
            <w:tcW w:w="850" w:type="dxa"/>
            <w:textDirection w:val="btLr"/>
          </w:tcPr>
          <w:p w:rsidR="00845F68" w:rsidRPr="00992543" w:rsidRDefault="00845F68" w:rsidP="00482899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 развивающего контроля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 ходе   исследования итогового теста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38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.Исимлер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-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нинъ келишлернен тюрленюви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. </w:t>
            </w: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A49DC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39.Баш келиш.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7.12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40</w:t>
            </w:r>
            <w:r w:rsidRPr="001656C2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.Н.И.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№8 </w:t>
            </w:r>
            <w:r w:rsidRPr="001656C2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Беян язув</w:t>
            </w:r>
          </w:p>
        </w:tc>
        <w:tc>
          <w:tcPr>
            <w:tcW w:w="850" w:type="dxa"/>
            <w:textDirection w:val="btLr"/>
          </w:tcPr>
          <w:p w:rsidR="00845F68" w:rsidRPr="001656C2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sz w:val="21"/>
                <w:szCs w:val="21"/>
                <w:lang w:eastAsia="ru-RU"/>
              </w:rPr>
              <w:t>Урок общеметодической напрвленности</w:t>
            </w:r>
          </w:p>
        </w:tc>
        <w:tc>
          <w:tcPr>
            <w:tcW w:w="2125" w:type="dxa"/>
          </w:tcPr>
          <w:p w:rsidR="00845F68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писать сжатое изложение</w:t>
            </w:r>
          </w:p>
          <w:p w:rsidR="00845F68" w:rsidRDefault="00845F68" w:rsidP="00124D5F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124D5F" w:rsidRDefault="00845F68" w:rsidP="00124D5F">
            <w:pPr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1656C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компрессии текста </w:t>
            </w:r>
          </w:p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1656C2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656C2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713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41.Н.И№9. Хаталар устюнде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иш</w:t>
            </w:r>
          </w:p>
        </w:tc>
        <w:tc>
          <w:tcPr>
            <w:tcW w:w="850" w:type="dxa"/>
            <w:textDirection w:val="btLr"/>
          </w:tcPr>
          <w:p w:rsidR="00845F68" w:rsidRPr="00992543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применять самодиагностику при корректировании индивидуального маршрута восполнения проблемных зон в изученной теме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: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 ходе проектирования индивидуального маршрута восполнения проблемных зон в изученной теме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709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4D5A8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42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Саиплик келиши.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43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Догърултув келиши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7522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44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Тюшюм келиши.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45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Ер келиши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46.Чыкъыш келиши</w:t>
            </w: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6A49DC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47.</w:t>
            </w:r>
            <w:r w:rsidRPr="00D83D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Н.И.№10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48.Исимлерни келишлер боюнджа денъиштирюв. Текрарлав.</w:t>
            </w: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0D7C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4F453B" w:rsidRDefault="00845F68" w:rsidP="000D7C39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49</w:t>
            </w:r>
            <w:r w:rsidRPr="004F453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.Лугъат диктанты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изменять по падежам разносклоняемые существительные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 и отношения ,выявляемые в ходе   исследования имени существительного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863B6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50.Мулькиет ялгъамасынен кельген исимлернинъ келишлернен тюрленюви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изменять по падежам имена существительные, имеющие  аффиксы принадлежности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0D7C39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.Исимлерде охшав-кучюльтюв ялгъамалары.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Комбинирован.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применять алгоритм действия при выборе написания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уменьшительно – ласкательных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суффиксов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  анализа текста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595"/>
        </w:trPr>
        <w:tc>
          <w:tcPr>
            <w:tcW w:w="1668" w:type="dxa"/>
          </w:tcPr>
          <w:p w:rsidR="00845F68" w:rsidRPr="00FA274F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.Исимлер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нинъ япылувы ве оларнынъ имлясы.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6048F1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способ образования имен существительных   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словосочетания</w:t>
            </w: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595"/>
        </w:trPr>
        <w:tc>
          <w:tcPr>
            <w:tcW w:w="1668" w:type="dxa"/>
          </w:tcPr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.Синтактик усулнен исим япув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5F68" w:rsidRPr="004F453B" w:rsidRDefault="00845F68" w:rsidP="007C548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54</w:t>
            </w:r>
            <w:r w:rsidRPr="004F453B">
              <w:rPr>
                <w:rFonts w:ascii="Times New Roman" w:hAnsi="Times New Roman"/>
                <w:b/>
                <w:sz w:val="24"/>
                <w:szCs w:val="28"/>
              </w:rPr>
              <w:t>.Н.И.№11</w:t>
            </w:r>
          </w:p>
          <w:p w:rsidR="00845F68" w:rsidRPr="00FA274F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45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общеметод напр   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5" w:type="dxa"/>
          </w:tcPr>
          <w:p w:rsidR="00845F68" w:rsidRPr="006048F1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способ образования имен существительных   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словосочетания</w:t>
            </w:r>
          </w:p>
        </w:tc>
        <w:tc>
          <w:tcPr>
            <w:tcW w:w="1983" w:type="dxa"/>
          </w:tcPr>
          <w:p w:rsidR="00845F68" w:rsidRPr="000D7C39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CE4700">
        <w:trPr>
          <w:cantSplit/>
          <w:trHeight w:val="1595"/>
        </w:trPr>
        <w:tc>
          <w:tcPr>
            <w:tcW w:w="1668" w:type="dxa"/>
          </w:tcPr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.Исим мевзусы боюнджа алынгъан бильгилерни текрарлав</w:t>
            </w:r>
          </w:p>
          <w:p w:rsidR="00845F68" w:rsidRPr="00FA274F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56.</w:t>
            </w:r>
            <w:r w:rsidRPr="00D83D4B">
              <w:rPr>
                <w:rFonts w:ascii="Times New Roman" w:hAnsi="Times New Roman"/>
                <w:b/>
                <w:sz w:val="24"/>
                <w:szCs w:val="28"/>
              </w:rPr>
              <w:t>Незарет иш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45F68" w:rsidRPr="003B253B" w:rsidRDefault="00845F68" w:rsidP="00CE4700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      Урок рефлексии</w:t>
            </w:r>
          </w:p>
        </w:tc>
        <w:tc>
          <w:tcPr>
            <w:tcW w:w="2125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исследования слов 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124D5F">
        <w:trPr>
          <w:cantSplit/>
          <w:trHeight w:val="550"/>
        </w:trPr>
        <w:tc>
          <w:tcPr>
            <w:tcW w:w="15276" w:type="dxa"/>
            <w:gridSpan w:val="7"/>
          </w:tcPr>
          <w:p w:rsidR="00845F68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Pr="00BD1AA5" w:rsidRDefault="00845F68" w:rsidP="00124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D1A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Сыфат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– 17 саат (13 саат+НИ 2 саат+лугъат диктанты+диктант+инша)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752239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57</w:t>
            </w:r>
            <w:r w:rsidRPr="00752239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. Сыфат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 общеметодической направленности 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различать прилагательные от других частей речи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 изучению и закреплению нового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49DC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58.</w:t>
            </w:r>
            <w:r w:rsidRPr="006A49DC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Аслий ве нисбий сыфатлар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общеметодической направленности</w:t>
            </w:r>
          </w:p>
        </w:tc>
        <w:tc>
          <w:tcPr>
            <w:tcW w:w="2125" w:type="dxa"/>
          </w:tcPr>
          <w:p w:rsidR="00845F68" w:rsidRPr="006048F1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способ образования имен существительных   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словосочетания</w:t>
            </w: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59</w:t>
            </w:r>
            <w:r w:rsidRPr="00752239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.Сыфат дереджелери </w:t>
            </w: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752239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60.</w:t>
            </w:r>
            <w:r w:rsidRPr="003B59BD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Н.И.№1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«открытия нового»</w:t>
            </w:r>
          </w:p>
        </w:tc>
        <w:tc>
          <w:tcPr>
            <w:tcW w:w="2125" w:type="dxa"/>
          </w:tcPr>
          <w:p w:rsidR="00845F68" w:rsidRPr="006C3D6F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различать степени имен приалагательных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1.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F402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П: объяснять языковые явления, процессы, связи и отношения, выявляемые в ходе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ыполнения творческой   работы  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963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Pr="00FA274F">
              <w:rPr>
                <w:rFonts w:ascii="Times New Roman" w:hAnsi="Times New Roman"/>
              </w:rPr>
              <w:t>.Сыфатлар</w:t>
            </w:r>
            <w:r>
              <w:rPr>
                <w:rFonts w:ascii="Times New Roman" w:hAnsi="Times New Roman"/>
              </w:rPr>
              <w:t>-</w:t>
            </w:r>
            <w:r w:rsidRPr="00FA274F">
              <w:rPr>
                <w:rFonts w:ascii="Times New Roman" w:hAnsi="Times New Roman"/>
              </w:rPr>
              <w:t>нынъ тенъештирюв дереджелери</w:t>
            </w:r>
          </w:p>
          <w:p w:rsidR="00845F68" w:rsidRDefault="00845F68" w:rsidP="00963FCC">
            <w:pPr>
              <w:rPr>
                <w:rFonts w:ascii="Times New Roman" w:hAnsi="Times New Roman"/>
              </w:rPr>
            </w:pPr>
          </w:p>
          <w:p w:rsidR="00845F68" w:rsidRPr="00FA274F" w:rsidRDefault="00845F68" w:rsidP="00963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 Сыфатларнынъ тенъештирюв дереджелери</w:t>
            </w:r>
          </w:p>
        </w:tc>
        <w:tc>
          <w:tcPr>
            <w:tcW w:w="850" w:type="dxa"/>
            <w:textDirection w:val="btLr"/>
          </w:tcPr>
          <w:p w:rsidR="00845F68" w:rsidRPr="00992543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</w:t>
            </w:r>
          </w:p>
          <w:p w:rsidR="00845F68" w:rsidRPr="00992543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125" w:type="dxa"/>
          </w:tcPr>
          <w:p w:rsidR="00845F68" w:rsidRPr="00992543" w:rsidRDefault="00845F68" w:rsidP="00963F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образовывать степени сравнения,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имен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прилагательных. общее правило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1.</w:t>
            </w: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П: объяснять языковые явления, процессы, связи и отношения, выявляемые в ходе выполнения творческой   работы  </w:t>
            </w: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963F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FA274F">
              <w:rPr>
                <w:rFonts w:ascii="Times New Roman" w:hAnsi="Times New Roman"/>
              </w:rPr>
              <w:t>.Сыфатлар</w:t>
            </w:r>
            <w:r>
              <w:rPr>
                <w:rFonts w:ascii="Times New Roman" w:hAnsi="Times New Roman"/>
              </w:rPr>
              <w:t>-</w:t>
            </w:r>
            <w:r w:rsidRPr="00FA274F">
              <w:rPr>
                <w:rFonts w:ascii="Times New Roman" w:hAnsi="Times New Roman"/>
              </w:rPr>
              <w:t>нынъ устюнлик дереджелери</w:t>
            </w:r>
          </w:p>
          <w:p w:rsidR="00845F68" w:rsidRDefault="00845F68" w:rsidP="00963FCC">
            <w:pPr>
              <w:rPr>
                <w:rFonts w:ascii="Times New Roman" w:hAnsi="Times New Roman"/>
              </w:rPr>
            </w:pPr>
          </w:p>
          <w:p w:rsidR="00845F68" w:rsidRDefault="00845F68" w:rsidP="00963FCC">
            <w:pPr>
              <w:rPr>
                <w:rFonts w:ascii="Times New Roman" w:hAnsi="Times New Roman"/>
              </w:rPr>
            </w:pPr>
          </w:p>
          <w:p w:rsidR="00845F68" w:rsidRPr="003B59BD" w:rsidRDefault="00845F68" w:rsidP="00963F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Pr="003B59BD">
              <w:rPr>
                <w:rFonts w:ascii="Times New Roman" w:hAnsi="Times New Roman"/>
                <w:b/>
              </w:rPr>
              <w:t xml:space="preserve">.Лугъат диктанты </w:t>
            </w:r>
          </w:p>
        </w:tc>
        <w:tc>
          <w:tcPr>
            <w:tcW w:w="850" w:type="dxa"/>
            <w:textDirection w:val="btLr"/>
          </w:tcPr>
          <w:p w:rsidR="00845F68" w:rsidRPr="00992543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</w:t>
            </w:r>
          </w:p>
          <w:p w:rsidR="00845F68" w:rsidRPr="00992543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образовывать степени сравнения, превосходную степень имен прилагательных. общее правило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1.</w:t>
            </w: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П: объяснять языковые явления, процессы, связи и отношения, выявляемые в ходе выполнения творческой   работы  </w:t>
            </w: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устойчивой мотивации к изучению нового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.Азлаштырма ве къуветлендирме сыфатлар.</w:t>
            </w:r>
          </w:p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66.Азлаштырма ве къуветлендирме сыфатлар</w:t>
            </w:r>
          </w:p>
          <w:p w:rsidR="00845F68" w:rsidRPr="006A5235" w:rsidRDefault="00845F68" w:rsidP="00124D5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</w:t>
            </w:r>
            <w:r w:rsidRPr="006A5235">
              <w:rPr>
                <w:rFonts w:ascii="Times New Roman" w:hAnsi="Times New Roman"/>
                <w:b/>
                <w:sz w:val="24"/>
                <w:szCs w:val="28"/>
              </w:rPr>
              <w:t>.Н.И.№13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общеметодической направленности</w:t>
            </w:r>
          </w:p>
        </w:tc>
        <w:tc>
          <w:tcPr>
            <w:tcW w:w="2125" w:type="dxa"/>
          </w:tcPr>
          <w:p w:rsidR="00845F68" w:rsidRPr="006048F1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способ образования имен прилагательных 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словосочетания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.Сыфатларнынъ япылувы.</w:t>
            </w:r>
          </w:p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5F68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  <w:r w:rsidRPr="00D15E87">
              <w:rPr>
                <w:rFonts w:ascii="Times New Roman" w:hAnsi="Times New Roman"/>
                <w:b/>
                <w:sz w:val="24"/>
                <w:szCs w:val="28"/>
              </w:rPr>
              <w:t>.Инша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«Меним яшагъан коюм»</w:t>
            </w:r>
          </w:p>
          <w:p w:rsidR="00845F68" w:rsidRPr="00FA274F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 общеметодической направленности</w:t>
            </w:r>
          </w:p>
        </w:tc>
        <w:tc>
          <w:tcPr>
            <w:tcW w:w="2125" w:type="dxa"/>
          </w:tcPr>
          <w:p w:rsidR="00845F68" w:rsidRPr="006048F1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способ образования имен прилагательных 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в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конструирования словосочетания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Формирование навыка индивидуальной и коллективной  исследовательской дея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тельности на основе алгоритма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CE4700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 «Сыфат» мевзусы боюнджа текрарлав дерси.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5F68" w:rsidRDefault="00845F68" w:rsidP="007C548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71</w:t>
            </w:r>
            <w:r w:rsidRPr="003B59BD">
              <w:rPr>
                <w:rFonts w:ascii="Times New Roman" w:hAnsi="Times New Roman"/>
                <w:b/>
                <w:sz w:val="24"/>
                <w:szCs w:val="28"/>
              </w:rPr>
              <w:t>.Незарет иш</w:t>
            </w:r>
          </w:p>
          <w:p w:rsidR="00845F68" w:rsidRPr="003B59BD" w:rsidRDefault="00845F68" w:rsidP="007C548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45F68" w:rsidRPr="003B253B" w:rsidRDefault="00845F68" w:rsidP="00CE4700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исследования слов 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CE4700">
        <w:trPr>
          <w:cantSplit/>
          <w:trHeight w:val="1134"/>
        </w:trPr>
        <w:tc>
          <w:tcPr>
            <w:tcW w:w="1668" w:type="dxa"/>
          </w:tcPr>
          <w:p w:rsidR="00845F68" w:rsidRDefault="00845F68" w:rsidP="007522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72.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 xml:space="preserve"> «Сыфат» мевзусы боюнджа текрарлав дерси.</w:t>
            </w:r>
          </w:p>
          <w:p w:rsidR="00845F68" w:rsidRDefault="00845F68" w:rsidP="0075223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45F68" w:rsidRDefault="00845F68" w:rsidP="00752239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75223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73. Д</w:t>
            </w:r>
            <w:r w:rsidRPr="001B6767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иктант</w:t>
            </w:r>
            <w:r w:rsidRPr="00FA274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845F68" w:rsidRPr="00FA274F" w:rsidRDefault="00845F68" w:rsidP="0075223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45F68" w:rsidRPr="003B253B" w:rsidRDefault="00845F68" w:rsidP="00CE4700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исследования слов 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E2765B">
        <w:trPr>
          <w:cantSplit/>
          <w:trHeight w:val="461"/>
        </w:trPr>
        <w:tc>
          <w:tcPr>
            <w:tcW w:w="15276" w:type="dxa"/>
            <w:gridSpan w:val="7"/>
          </w:tcPr>
          <w:p w:rsidR="00845F68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Pr="00313DCB" w:rsidRDefault="00845F68" w:rsidP="00D15E8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                          </w:t>
            </w:r>
            <w:r w:rsidRPr="00313DC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Сайы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– 21саат (13 саат + НИ 3саат +Незарет иши 2 саат +аудирлев -1 саат+диктант 1 саат+инша+кочюрип язув)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74.Сайы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грамматические признаки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числительных</w:t>
            </w:r>
          </w:p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выполнения лингвистической задачи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анализа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75.Сайылар-нынъ маналарына коре чешитлери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Комбинированный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грамматические признаки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числительных</w:t>
            </w:r>
          </w:p>
          <w:p w:rsidR="00845F68" w:rsidRPr="00BD71F6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выполнения лингвистической задачи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анализа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76.</w:t>
            </w:r>
            <w:r w:rsidRPr="00974D98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Н.И.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№14 </w:t>
            </w:r>
            <w:r w:rsidRPr="00D15E87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Тарифлейи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</w:t>
            </w:r>
            <w:r w:rsidRPr="00D15E87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джи инша </w:t>
            </w: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77.Хаталар устюнде иш</w:t>
            </w:r>
          </w:p>
          <w:p w:rsidR="00845F68" w:rsidRPr="00E402BE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45F68" w:rsidRPr="00E402BE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Научиться 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составлять текст- описание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организовать и планировать учебное сотрудничество с учителем и сверстниками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ходе компрессии текста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1B6767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1B6767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78. Кесир сайылар</w:t>
            </w:r>
          </w:p>
          <w:p w:rsidR="00845F68" w:rsidRPr="001B6767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B676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Урок изучения нового. Практикум 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применять правило написания, склонения дробных ч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ислительных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79.Сыра сайылары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общеметодической направленности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отличать порядковые числительные от других частей ркчи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составления сравнительной таблицы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124D5F">
        <w:trPr>
          <w:cantSplit/>
          <w:trHeight w:val="1134"/>
        </w:trPr>
        <w:tc>
          <w:tcPr>
            <w:tcW w:w="1668" w:type="dxa"/>
          </w:tcPr>
          <w:p w:rsidR="00845F68" w:rsidRPr="00FA274F" w:rsidRDefault="00845F68" w:rsidP="008849A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80</w:t>
            </w:r>
            <w:r w:rsidRPr="00FA274F">
              <w:rPr>
                <w:rFonts w:ascii="Times New Roman" w:hAnsi="Times New Roman"/>
                <w:b/>
                <w:sz w:val="24"/>
                <w:szCs w:val="28"/>
              </w:rPr>
              <w:t xml:space="preserve">.Незарет иши. Тиль бильгилери. </w:t>
            </w:r>
          </w:p>
          <w:p w:rsidR="00845F68" w:rsidRDefault="00845F68" w:rsidP="00124D5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45F68" w:rsidRPr="00FA274F" w:rsidRDefault="00845F68" w:rsidP="00124D5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81.Аудирлев</w:t>
            </w:r>
          </w:p>
        </w:tc>
        <w:tc>
          <w:tcPr>
            <w:tcW w:w="850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 развивающего контроля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самостоятельной работы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 ходе   исследования итогового теста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709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124D5F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82.Н.И.№ 15 Инша язув.</w:t>
            </w: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83.Хаталар устюнде иш</w:t>
            </w:r>
          </w:p>
          <w:p w:rsidR="00845F68" w:rsidRPr="000F12B2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>Урок  развивающего контроля</w:t>
            </w:r>
          </w:p>
        </w:tc>
        <w:tc>
          <w:tcPr>
            <w:tcW w:w="2125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Контроль умений написания сочинения</w:t>
            </w:r>
          </w:p>
        </w:tc>
        <w:tc>
          <w:tcPr>
            <w:tcW w:w="7228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992543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самостоятельной работы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  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П: объяснять языковые явления, процессы, связи и отношения, выявляемые в  ходе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самостоятельного составления текста</w:t>
            </w:r>
          </w:p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992543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92543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709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1B6767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84.Пай сайылары</w:t>
            </w:r>
          </w:p>
          <w:p w:rsidR="00845F68" w:rsidRPr="001B6767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B676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Практикум</w:t>
            </w:r>
          </w:p>
        </w:tc>
        <w:tc>
          <w:tcPr>
            <w:tcW w:w="2125" w:type="dxa"/>
          </w:tcPr>
          <w:p w:rsidR="00845F68" w:rsidRPr="00BD71F6" w:rsidRDefault="00845F68" w:rsidP="00124D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85.Тахминий сайылары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124D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Практикум</w:t>
            </w:r>
          </w:p>
        </w:tc>
        <w:tc>
          <w:tcPr>
            <w:tcW w:w="2125" w:type="dxa"/>
          </w:tcPr>
          <w:p w:rsidR="00845F68" w:rsidRPr="00BD71F6" w:rsidRDefault="00845F68" w:rsidP="008E00E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определять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разряды  числительных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7228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1983" w:type="dxa"/>
          </w:tcPr>
          <w:p w:rsidR="00845F68" w:rsidRPr="00BD71F6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BD71F6" w:rsidRDefault="00845F68" w:rsidP="004D66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86.Сайылар-нынъ тизилюв джеэттен чешитлери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изучения нового. Практикум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Научиться определять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простые и составные числительные  </w:t>
            </w:r>
          </w:p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интереса к демографическим проблемам Земного шара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87.</w:t>
            </w:r>
            <w:r w:rsidRPr="00237497">
              <w:rPr>
                <w:rFonts w:ascii="Times New Roman" w:hAnsi="Times New Roman"/>
                <w:b/>
                <w:lang w:eastAsia="ru-RU"/>
              </w:rPr>
              <w:t>Н.И.</w:t>
            </w:r>
            <w:r w:rsidRPr="008849AA">
              <w:rPr>
                <w:rFonts w:ascii="Times New Roman" w:hAnsi="Times New Roman"/>
                <w:b/>
                <w:lang w:eastAsia="ru-RU"/>
              </w:rPr>
              <w:t>№1</w:t>
            </w:r>
            <w:r>
              <w:rPr>
                <w:rFonts w:ascii="Times New Roman" w:hAnsi="Times New Roman"/>
                <w:b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849AA">
              <w:rPr>
                <w:rFonts w:ascii="Times New Roman" w:hAnsi="Times New Roman"/>
                <w:b/>
                <w:lang w:eastAsia="ru-RU"/>
              </w:rPr>
              <w:t>Ресим боюнджа табиатны тариф этюв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88.Къырым-нынъ табиаты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125" w:type="dxa"/>
          </w:tcPr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 xml:space="preserve">Выражать собственное мнение. </w:t>
            </w:r>
          </w:p>
        </w:tc>
        <w:tc>
          <w:tcPr>
            <w:tcW w:w="7228" w:type="dxa"/>
          </w:tcPr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  <w:r w:rsidRPr="00563746">
              <w:rPr>
                <w:rFonts w:ascii="Times New Roman" w:hAnsi="Times New Roman"/>
                <w:i/>
              </w:rPr>
              <w:t>Регулятивные:</w:t>
            </w:r>
          </w:p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563746">
              <w:rPr>
                <w:rFonts w:ascii="Times New Roman" w:hAnsi="Times New Roman"/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  <w:r w:rsidRPr="00563746">
              <w:rPr>
                <w:rFonts w:ascii="Times New Roman" w:hAnsi="Times New Roman"/>
                <w:i/>
              </w:rPr>
              <w:t>Познавательные:</w:t>
            </w:r>
          </w:p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  <w:i/>
              </w:rPr>
            </w:pPr>
            <w:r w:rsidRPr="00563746">
              <w:rPr>
                <w:rFonts w:ascii="Times New Roman" w:hAnsi="Times New Roman"/>
                <w:i/>
              </w:rPr>
              <w:t>Коммуникативные:</w:t>
            </w:r>
          </w:p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</w:rPr>
              <w:t>уметь задавать уточняющие вопросы.</w:t>
            </w:r>
          </w:p>
        </w:tc>
        <w:tc>
          <w:tcPr>
            <w:tcW w:w="1983" w:type="dxa"/>
          </w:tcPr>
          <w:p w:rsidR="00845F68" w:rsidRPr="00563746" w:rsidRDefault="00845F68" w:rsidP="007C5486">
            <w:pPr>
              <w:pStyle w:val="NoSpacing"/>
              <w:rPr>
                <w:rFonts w:ascii="Times New Roman" w:hAnsi="Times New Roman"/>
              </w:rPr>
            </w:pPr>
            <w:r w:rsidRPr="00563746">
              <w:rPr>
                <w:rFonts w:ascii="Times New Roman" w:hAnsi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1B6767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89.Кочюрип язув</w:t>
            </w:r>
          </w:p>
          <w:p w:rsidR="00845F68" w:rsidRPr="001B6767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B676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45F68" w:rsidRPr="00BD71F6" w:rsidRDefault="00845F68" w:rsidP="007C54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Урок общеметодической напрвленности</w:t>
            </w:r>
          </w:p>
        </w:tc>
        <w:tc>
          <w:tcPr>
            <w:tcW w:w="2125" w:type="dxa"/>
          </w:tcPr>
          <w:p w:rsidR="00845F68" w:rsidRPr="00BD71F6" w:rsidRDefault="00845F68" w:rsidP="007C54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П: объяснять языковые явления, процессы, связи и отношения, выявляемые в ходе   выполнения лабораторной работы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конструированию, творческому самовыражению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124D5F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90. «Сайы» мевзусы боюнда текрарлав дерси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91</w:t>
            </w:r>
            <w:r w:rsidRPr="00231C2F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.Диктант</w:t>
            </w: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  <w:p w:rsidR="00845F68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92.Хаталар устюнде иш</w:t>
            </w:r>
          </w:p>
          <w:p w:rsidR="00845F68" w:rsidRPr="00231C2F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6A5235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93.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 w:eastAsia="ru-RU"/>
              </w:rPr>
              <w:t xml:space="preserve"> Й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ыллыкъ </w:t>
            </w:r>
            <w:r w:rsidRPr="006A523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незарет иши. </w:t>
            </w: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94. Хаталар устюнде иш</w:t>
            </w:r>
          </w:p>
          <w:p w:rsidR="00845F68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845F68" w:rsidRPr="00BD71F6" w:rsidRDefault="00845F68" w:rsidP="00E35F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45F68" w:rsidRPr="00BD71F6" w:rsidRDefault="00845F68" w:rsidP="00B55C3F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  контроля знаний</w:t>
            </w:r>
          </w:p>
        </w:tc>
        <w:tc>
          <w:tcPr>
            <w:tcW w:w="2125" w:type="dxa"/>
          </w:tcPr>
          <w:p w:rsidR="00845F68" w:rsidRPr="00B035E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035E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Контроль умения писать под диктовку.</w:t>
            </w:r>
          </w:p>
        </w:tc>
        <w:tc>
          <w:tcPr>
            <w:tcW w:w="7228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BD71F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198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BD71F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709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BD71F6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845F68" w:rsidRPr="00FA274F" w:rsidTr="0006064F">
        <w:trPr>
          <w:cantSplit/>
          <w:trHeight w:val="364"/>
        </w:trPr>
        <w:tc>
          <w:tcPr>
            <w:tcW w:w="15276" w:type="dxa"/>
            <w:gridSpan w:val="7"/>
          </w:tcPr>
          <w:p w:rsidR="00845F68" w:rsidRDefault="00845F68" w:rsidP="00465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845F68" w:rsidRPr="0006064F" w:rsidRDefault="00845F68" w:rsidP="00465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6064F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Йыллыкъ  текрарлав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– 8 саат</w:t>
            </w: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95.Текрарлав ве умумийлештирюв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 xml:space="preserve"> дерси.</w:t>
            </w:r>
            <w:r>
              <w:rPr>
                <w:rFonts w:ascii="Times New Roman" w:hAnsi="Times New Roman"/>
                <w:sz w:val="24"/>
                <w:szCs w:val="28"/>
              </w:rPr>
              <w:t>Сёз бирикмелери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96</w:t>
            </w:r>
            <w:r w:rsidRPr="0054484A">
              <w:rPr>
                <w:rFonts w:ascii="Times New Roman" w:hAnsi="Times New Roman"/>
                <w:b/>
                <w:sz w:val="24"/>
                <w:szCs w:val="28"/>
              </w:rPr>
              <w:t>.Н.И.№17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Незакет ибарелери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97.Лексикология ве фразеология.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98.Сёз чешитлери. Исим.Хас ве джыныс исимлер</w:t>
            </w:r>
          </w:p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5F68" w:rsidRPr="00FA274F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Default="00845F68" w:rsidP="007C548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.Текрарлав ве умумийлештирюв дерси.</w:t>
            </w:r>
            <w:r>
              <w:rPr>
                <w:rFonts w:ascii="Times New Roman" w:hAnsi="Times New Roman"/>
                <w:sz w:val="24"/>
                <w:szCs w:val="28"/>
              </w:rPr>
              <w:t>Сёз чешитлери. Сыфат.</w:t>
            </w:r>
          </w:p>
          <w:p w:rsidR="00845F68" w:rsidRDefault="00845F68" w:rsidP="007C548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  <w:r w:rsidRPr="006C4C54">
              <w:rPr>
                <w:rFonts w:ascii="Times New Roman" w:hAnsi="Times New Roman"/>
                <w:b/>
                <w:sz w:val="24"/>
                <w:szCs w:val="28"/>
              </w:rPr>
              <w:t>.Н.И.№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18Меним достларым ве аркъадашларым</w:t>
            </w:r>
          </w:p>
          <w:p w:rsidR="00845F68" w:rsidRPr="006C4C54" w:rsidRDefault="00845F68" w:rsidP="007C548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845F68" w:rsidRPr="00FA274F" w:rsidTr="00A734EA">
        <w:trPr>
          <w:cantSplit/>
          <w:trHeight w:val="1134"/>
        </w:trPr>
        <w:tc>
          <w:tcPr>
            <w:tcW w:w="1668" w:type="dxa"/>
          </w:tcPr>
          <w:p w:rsidR="00845F68" w:rsidRPr="00FA274F" w:rsidRDefault="00845F68" w:rsidP="00124D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101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102 </w:t>
            </w:r>
            <w:r w:rsidRPr="00FA274F">
              <w:rPr>
                <w:rFonts w:ascii="Times New Roman" w:hAnsi="Times New Roman"/>
                <w:sz w:val="24"/>
                <w:szCs w:val="28"/>
              </w:rPr>
              <w:t>Текрарлав ве умумийлештирюв дерси.</w:t>
            </w:r>
          </w:p>
        </w:tc>
        <w:tc>
          <w:tcPr>
            <w:tcW w:w="850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2125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28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К:</w:t>
            </w: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sz w:val="21"/>
                <w:szCs w:val="21"/>
                <w:lang w:eastAsia="ru-RU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</w:tcPr>
          <w:p w:rsidR="00845F68" w:rsidRPr="003B253B" w:rsidRDefault="00845F68" w:rsidP="00124D5F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3B253B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709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</w:tcPr>
          <w:p w:rsidR="00845F68" w:rsidRPr="003B253B" w:rsidRDefault="00845F68" w:rsidP="007C548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</w:tbl>
    <w:p w:rsidR="00845F68" w:rsidRDefault="00845F68"/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Default="00845F68" w:rsidP="00134EF9">
      <w:pPr>
        <w:jc w:val="center"/>
        <w:rPr>
          <w:rFonts w:ascii="Times New Roman" w:hAnsi="Times New Roman"/>
          <w:b/>
          <w:sz w:val="24"/>
        </w:rPr>
      </w:pPr>
    </w:p>
    <w:p w:rsidR="00845F68" w:rsidRPr="001C68A2" w:rsidRDefault="00845F68">
      <w:pPr>
        <w:rPr>
          <w:rFonts w:ascii="Times New Roman" w:hAnsi="Times New Roman"/>
          <w:sz w:val="24"/>
        </w:rPr>
      </w:pPr>
    </w:p>
    <w:sectPr w:rsidR="00845F68" w:rsidRPr="001C68A2" w:rsidSect="00124D5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24B"/>
    <w:rsid w:val="0000390B"/>
    <w:rsid w:val="000204C5"/>
    <w:rsid w:val="00042425"/>
    <w:rsid w:val="000544B8"/>
    <w:rsid w:val="00054C54"/>
    <w:rsid w:val="0006064F"/>
    <w:rsid w:val="000643C9"/>
    <w:rsid w:val="000762EC"/>
    <w:rsid w:val="000D7C39"/>
    <w:rsid w:val="000F12B2"/>
    <w:rsid w:val="000F3F25"/>
    <w:rsid w:val="000F6695"/>
    <w:rsid w:val="0011295A"/>
    <w:rsid w:val="00124D5F"/>
    <w:rsid w:val="00134EF9"/>
    <w:rsid w:val="001402D9"/>
    <w:rsid w:val="00163722"/>
    <w:rsid w:val="001656C2"/>
    <w:rsid w:val="00181C5A"/>
    <w:rsid w:val="00193488"/>
    <w:rsid w:val="001A4550"/>
    <w:rsid w:val="001B6767"/>
    <w:rsid w:val="001C68A2"/>
    <w:rsid w:val="001E69F5"/>
    <w:rsid w:val="00222A05"/>
    <w:rsid w:val="00231C2F"/>
    <w:rsid w:val="00237497"/>
    <w:rsid w:val="00250B70"/>
    <w:rsid w:val="00275824"/>
    <w:rsid w:val="002A22BB"/>
    <w:rsid w:val="002B7822"/>
    <w:rsid w:val="00310F4C"/>
    <w:rsid w:val="00313DCB"/>
    <w:rsid w:val="00315E7E"/>
    <w:rsid w:val="00344146"/>
    <w:rsid w:val="00386B07"/>
    <w:rsid w:val="003B253B"/>
    <w:rsid w:val="003B59BD"/>
    <w:rsid w:val="003D572C"/>
    <w:rsid w:val="003E60D9"/>
    <w:rsid w:val="003F402B"/>
    <w:rsid w:val="003F73F4"/>
    <w:rsid w:val="00401258"/>
    <w:rsid w:val="0045372B"/>
    <w:rsid w:val="00465088"/>
    <w:rsid w:val="00467956"/>
    <w:rsid w:val="00482899"/>
    <w:rsid w:val="004D1453"/>
    <w:rsid w:val="004D5A89"/>
    <w:rsid w:val="004D66DA"/>
    <w:rsid w:val="004F453B"/>
    <w:rsid w:val="005240AC"/>
    <w:rsid w:val="0054484A"/>
    <w:rsid w:val="00563746"/>
    <w:rsid w:val="005670A1"/>
    <w:rsid w:val="005907B7"/>
    <w:rsid w:val="005D54DC"/>
    <w:rsid w:val="005D58D6"/>
    <w:rsid w:val="005D6133"/>
    <w:rsid w:val="005E0189"/>
    <w:rsid w:val="005E5097"/>
    <w:rsid w:val="006048F1"/>
    <w:rsid w:val="006863B6"/>
    <w:rsid w:val="006A49DC"/>
    <w:rsid w:val="006A5235"/>
    <w:rsid w:val="006C3D6F"/>
    <w:rsid w:val="006C4C54"/>
    <w:rsid w:val="006D3A10"/>
    <w:rsid w:val="006D7E0A"/>
    <w:rsid w:val="0072524B"/>
    <w:rsid w:val="00752239"/>
    <w:rsid w:val="007550E6"/>
    <w:rsid w:val="00757E23"/>
    <w:rsid w:val="007C5486"/>
    <w:rsid w:val="007F06E3"/>
    <w:rsid w:val="00830984"/>
    <w:rsid w:val="00834B42"/>
    <w:rsid w:val="00845AB1"/>
    <w:rsid w:val="00845F68"/>
    <w:rsid w:val="00870EE5"/>
    <w:rsid w:val="008849AA"/>
    <w:rsid w:val="008A6FDC"/>
    <w:rsid w:val="008A7D87"/>
    <w:rsid w:val="008B0D27"/>
    <w:rsid w:val="008E00E4"/>
    <w:rsid w:val="00914C9F"/>
    <w:rsid w:val="00946B84"/>
    <w:rsid w:val="009548E0"/>
    <w:rsid w:val="00963FCC"/>
    <w:rsid w:val="00974D98"/>
    <w:rsid w:val="0098533C"/>
    <w:rsid w:val="00991597"/>
    <w:rsid w:val="00992543"/>
    <w:rsid w:val="009B38CA"/>
    <w:rsid w:val="009C3625"/>
    <w:rsid w:val="009C536D"/>
    <w:rsid w:val="00A06524"/>
    <w:rsid w:val="00A24679"/>
    <w:rsid w:val="00A2703A"/>
    <w:rsid w:val="00A43183"/>
    <w:rsid w:val="00A5775C"/>
    <w:rsid w:val="00A653A5"/>
    <w:rsid w:val="00A71ED1"/>
    <w:rsid w:val="00A734EA"/>
    <w:rsid w:val="00A82998"/>
    <w:rsid w:val="00A95075"/>
    <w:rsid w:val="00AB36FA"/>
    <w:rsid w:val="00AD090D"/>
    <w:rsid w:val="00AF750C"/>
    <w:rsid w:val="00B013CC"/>
    <w:rsid w:val="00B035EB"/>
    <w:rsid w:val="00B30FAA"/>
    <w:rsid w:val="00B32FB1"/>
    <w:rsid w:val="00B50038"/>
    <w:rsid w:val="00B55C3F"/>
    <w:rsid w:val="00B813F7"/>
    <w:rsid w:val="00B9283D"/>
    <w:rsid w:val="00BB2465"/>
    <w:rsid w:val="00BC037F"/>
    <w:rsid w:val="00BD1AA5"/>
    <w:rsid w:val="00BD6A53"/>
    <w:rsid w:val="00BD71F6"/>
    <w:rsid w:val="00BE0BAD"/>
    <w:rsid w:val="00BF0D17"/>
    <w:rsid w:val="00C2699C"/>
    <w:rsid w:val="00C41E3A"/>
    <w:rsid w:val="00C854E8"/>
    <w:rsid w:val="00C90801"/>
    <w:rsid w:val="00CC5C44"/>
    <w:rsid w:val="00CE4700"/>
    <w:rsid w:val="00D12312"/>
    <w:rsid w:val="00D15E87"/>
    <w:rsid w:val="00D2180B"/>
    <w:rsid w:val="00D55628"/>
    <w:rsid w:val="00D80550"/>
    <w:rsid w:val="00D83D4B"/>
    <w:rsid w:val="00D85E48"/>
    <w:rsid w:val="00D90B2B"/>
    <w:rsid w:val="00D92D53"/>
    <w:rsid w:val="00DC5842"/>
    <w:rsid w:val="00E0308A"/>
    <w:rsid w:val="00E27039"/>
    <w:rsid w:val="00E2765B"/>
    <w:rsid w:val="00E35F7D"/>
    <w:rsid w:val="00E402BE"/>
    <w:rsid w:val="00E53E36"/>
    <w:rsid w:val="00E70484"/>
    <w:rsid w:val="00F0380B"/>
    <w:rsid w:val="00F063E0"/>
    <w:rsid w:val="00F11974"/>
    <w:rsid w:val="00F518E0"/>
    <w:rsid w:val="00F528DA"/>
    <w:rsid w:val="00F543DF"/>
    <w:rsid w:val="00F979D0"/>
    <w:rsid w:val="00FA274F"/>
    <w:rsid w:val="00FC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0B70"/>
    <w:pPr>
      <w:suppressAutoHyphens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99"/>
    <w:rsid w:val="008A6F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9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90B2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B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721</TotalTime>
  <Pages>35</Pages>
  <Words>10133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Эрнест</cp:lastModifiedBy>
  <cp:revision>107</cp:revision>
  <cp:lastPrinted>2017-09-10T11:08:00Z</cp:lastPrinted>
  <dcterms:created xsi:type="dcterms:W3CDTF">2016-10-15T18:45:00Z</dcterms:created>
  <dcterms:modified xsi:type="dcterms:W3CDTF">2017-09-10T11:20:00Z</dcterms:modified>
</cp:coreProperties>
</file>